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8A9C" w14:textId="77777777" w:rsidR="001B396E" w:rsidRDefault="00115617" w:rsidP="00115617">
      <w:pPr>
        <w:pStyle w:val="Titre"/>
      </w:pPr>
      <w:r>
        <w:t>Offre d’emploi – Entraîneur GAM</w:t>
      </w:r>
    </w:p>
    <w:p w14:paraId="191D24EC" w14:textId="525B4B04" w:rsidR="00115617" w:rsidRDefault="00115617" w:rsidP="005F109A">
      <w:r>
        <w:t xml:space="preserve">L’Union Gymnique de Longwy, club de 700 licenciés (GAF / GAM / </w:t>
      </w:r>
      <w:r w:rsidR="3E294348">
        <w:t>TEAMGYM</w:t>
      </w:r>
      <w:r>
        <w:t xml:space="preserve"> / Gymnastique d’entretien) avec salle spécialisée de 850 m², certifié Club Qualité et labellisé </w:t>
      </w:r>
      <w:proofErr w:type="spellStart"/>
      <w:r>
        <w:t>BabyGym</w:t>
      </w:r>
      <w:proofErr w:type="spellEnd"/>
      <w:r>
        <w:t xml:space="preserve"> recherche un entraîneur </w:t>
      </w:r>
      <w:r w:rsidR="00D05F30">
        <w:t xml:space="preserve">GAM à temps </w:t>
      </w:r>
      <w:r w:rsidR="72CD4BE6">
        <w:t>partiel</w:t>
      </w:r>
      <w:r w:rsidR="00B74BB6">
        <w:t xml:space="preserve"> pour la section compétition GAM.</w:t>
      </w:r>
      <w:r>
        <w:br/>
      </w:r>
      <w:r w:rsidR="00117516">
        <w:t>Nous sommes situés à la frontière avec la Belgique et le Luxembourg (65 km au Nord de Metz)</w:t>
      </w:r>
      <w:r w:rsidR="00B25C58">
        <w:t>.</w:t>
      </w:r>
    </w:p>
    <w:p w14:paraId="1D916B3A" w14:textId="77777777" w:rsidR="003B13AA" w:rsidRDefault="0038487A" w:rsidP="002206D1">
      <w:pPr>
        <w:pStyle w:val="Titre1"/>
      </w:pPr>
      <w:r w:rsidRPr="003B13AA">
        <w:t>Caractéristique</w:t>
      </w:r>
      <w:r w:rsidR="00B87DEA">
        <w:t>s</w:t>
      </w:r>
      <w:r w:rsidRPr="003B13AA">
        <w:t xml:space="preserve"> du poste</w:t>
      </w:r>
      <w:r>
        <w:t> :</w:t>
      </w:r>
    </w:p>
    <w:p w14:paraId="5987BC68" w14:textId="77777777" w:rsidR="003B13AA" w:rsidRDefault="0038487A" w:rsidP="003B13AA">
      <w:pPr>
        <w:pStyle w:val="Paragraphedeliste"/>
        <w:numPr>
          <w:ilvl w:val="0"/>
          <w:numId w:val="5"/>
        </w:numPr>
      </w:pPr>
      <w:r>
        <w:t>Entraîneur GAM</w:t>
      </w:r>
    </w:p>
    <w:p w14:paraId="2D9AF1BA" w14:textId="49CC3A5E" w:rsidR="003B13AA" w:rsidRDefault="00D05F30" w:rsidP="003B13AA">
      <w:pPr>
        <w:pStyle w:val="Paragraphedeliste"/>
        <w:numPr>
          <w:ilvl w:val="0"/>
          <w:numId w:val="5"/>
        </w:numPr>
      </w:pPr>
      <w:r>
        <w:t>CDI</w:t>
      </w:r>
      <w:r w:rsidR="2BB33466">
        <w:t xml:space="preserve"> ou CDD</w:t>
      </w:r>
      <w:r w:rsidR="00555F76">
        <w:t xml:space="preserve"> </w:t>
      </w:r>
    </w:p>
    <w:p w14:paraId="2C62458D" w14:textId="118B1736" w:rsidR="00D05F30" w:rsidRDefault="00D05F30" w:rsidP="003B13AA">
      <w:pPr>
        <w:pStyle w:val="Paragraphedeliste"/>
        <w:numPr>
          <w:ilvl w:val="0"/>
          <w:numId w:val="5"/>
        </w:numPr>
      </w:pPr>
      <w:r>
        <w:t xml:space="preserve">À pourvoir en </w:t>
      </w:r>
      <w:r w:rsidR="37D459C8">
        <w:t>septembre 2025</w:t>
      </w:r>
    </w:p>
    <w:p w14:paraId="4EF76D93" w14:textId="59B61831" w:rsidR="003B13AA" w:rsidRDefault="0038487A" w:rsidP="003B13AA">
      <w:pPr>
        <w:pStyle w:val="Paragraphedeliste"/>
        <w:numPr>
          <w:ilvl w:val="0"/>
          <w:numId w:val="5"/>
        </w:numPr>
      </w:pPr>
      <w:r>
        <w:t>Temps p</w:t>
      </w:r>
      <w:r w:rsidR="5934A9F0">
        <w:t>artiel</w:t>
      </w:r>
      <w:r w:rsidR="003B13AA">
        <w:t xml:space="preserve"> </w:t>
      </w:r>
    </w:p>
    <w:p w14:paraId="70A417EE" w14:textId="530584A4" w:rsidR="0038487A" w:rsidRDefault="0038487A" w:rsidP="4C347BE5">
      <w:pPr>
        <w:pStyle w:val="Paragraphedeliste"/>
        <w:numPr>
          <w:ilvl w:val="0"/>
          <w:numId w:val="5"/>
        </w:numPr>
      </w:pPr>
      <w:r>
        <w:t xml:space="preserve">Rémunération suivant diplôme et expérience </w:t>
      </w:r>
    </w:p>
    <w:p w14:paraId="63E99AF6" w14:textId="042D630E" w:rsidR="0038487A" w:rsidRDefault="0038487A" w:rsidP="4C347BE5">
      <w:pPr>
        <w:pStyle w:val="Paragraphedeliste"/>
        <w:numPr>
          <w:ilvl w:val="0"/>
          <w:numId w:val="5"/>
        </w:numPr>
      </w:pPr>
      <w:r>
        <w:t xml:space="preserve">Prime annuelle d’objectifs </w:t>
      </w:r>
      <w:r w:rsidR="003B13AA">
        <w:t>jusqu’</w:t>
      </w:r>
      <w:r>
        <w:t>à 1</w:t>
      </w:r>
      <w:r w:rsidR="2904B392">
        <w:t xml:space="preserve">00 </w:t>
      </w:r>
      <w:r>
        <w:t>% du sa</w:t>
      </w:r>
      <w:r w:rsidR="00D05F30">
        <w:t>laire mensuel</w:t>
      </w:r>
    </w:p>
    <w:p w14:paraId="099E5A87" w14:textId="77777777" w:rsidR="003B13AA" w:rsidRDefault="003B13AA" w:rsidP="002206D1">
      <w:pPr>
        <w:pStyle w:val="Titre1"/>
      </w:pPr>
      <w:r w:rsidRPr="003B13AA">
        <w:t>Missions</w:t>
      </w:r>
      <w:r>
        <w:t> :</w:t>
      </w:r>
    </w:p>
    <w:p w14:paraId="03202232" w14:textId="40ABAB47" w:rsidR="003B13AA" w:rsidRDefault="003B13AA" w:rsidP="003B13AA">
      <w:pPr>
        <w:pStyle w:val="Paragraphedeliste"/>
        <w:numPr>
          <w:ilvl w:val="0"/>
          <w:numId w:val="6"/>
        </w:numPr>
      </w:pPr>
      <w:r>
        <w:t>Encadrement d</w:t>
      </w:r>
      <w:r w:rsidR="00555F76">
        <w:t>’1</w:t>
      </w:r>
      <w:r>
        <w:t xml:space="preserve"> groupe compétitions GAM </w:t>
      </w:r>
    </w:p>
    <w:p w14:paraId="6627C4D3" w14:textId="77777777" w:rsidR="002206D1" w:rsidRDefault="002206D1" w:rsidP="003B13AA">
      <w:pPr>
        <w:pStyle w:val="Paragraphedeliste"/>
        <w:numPr>
          <w:ilvl w:val="0"/>
          <w:numId w:val="6"/>
        </w:numPr>
      </w:pPr>
      <w:r>
        <w:t xml:space="preserve">Accompagnement des gymnastes en </w:t>
      </w:r>
      <w:r w:rsidR="00117516">
        <w:t>stage</w:t>
      </w:r>
      <w:r>
        <w:t xml:space="preserve"> et en compétition</w:t>
      </w:r>
    </w:p>
    <w:p w14:paraId="3BABAAF3" w14:textId="77777777" w:rsidR="002206D1" w:rsidRDefault="002206D1" w:rsidP="002206D1">
      <w:pPr>
        <w:pStyle w:val="Paragraphedeliste"/>
        <w:numPr>
          <w:ilvl w:val="0"/>
          <w:numId w:val="6"/>
        </w:numPr>
      </w:pPr>
      <w:r>
        <w:t>Participation active à la vie du club</w:t>
      </w:r>
    </w:p>
    <w:p w14:paraId="64D1D2E2" w14:textId="77777777" w:rsidR="003B13AA" w:rsidRDefault="002206D1" w:rsidP="002206D1">
      <w:pPr>
        <w:pStyle w:val="Paragraphedeliste"/>
        <w:numPr>
          <w:ilvl w:val="0"/>
          <w:numId w:val="6"/>
        </w:numPr>
      </w:pPr>
      <w:r>
        <w:t>Contribution à la mise en œuvre du projet associatif</w:t>
      </w:r>
    </w:p>
    <w:p w14:paraId="74A199DF" w14:textId="77777777" w:rsidR="0008784D" w:rsidRDefault="0008784D" w:rsidP="0008784D">
      <w:pPr>
        <w:pStyle w:val="Titre1"/>
      </w:pPr>
      <w:r>
        <w:t>Qualifications :</w:t>
      </w:r>
    </w:p>
    <w:p w14:paraId="137DD587" w14:textId="1849ECDE" w:rsidR="0008784D" w:rsidRDefault="0008784D" w:rsidP="0008784D">
      <w:pPr>
        <w:pStyle w:val="Paragraphedeliste"/>
        <w:numPr>
          <w:ilvl w:val="0"/>
          <w:numId w:val="8"/>
        </w:numPr>
      </w:pPr>
      <w:r>
        <w:t>DEJEPS ou B</w:t>
      </w:r>
      <w:r w:rsidR="53A6B651">
        <w:t xml:space="preserve">PJEPS </w:t>
      </w:r>
      <w:r>
        <w:t xml:space="preserve">ou Licence STAPS Entraînement Sportif </w:t>
      </w:r>
    </w:p>
    <w:p w14:paraId="13B116B7" w14:textId="77777777" w:rsidR="003B13AA" w:rsidRDefault="003B13AA" w:rsidP="00D05F30">
      <w:pPr>
        <w:pStyle w:val="Titre1"/>
      </w:pPr>
      <w:r w:rsidRPr="003B13AA">
        <w:t>Profil</w:t>
      </w:r>
      <w:r w:rsidR="00D05F30">
        <w:t xml:space="preserve"> recherché</w:t>
      </w:r>
      <w:r>
        <w:t> :</w:t>
      </w:r>
    </w:p>
    <w:p w14:paraId="4F1550F4" w14:textId="77777777" w:rsidR="0008784D" w:rsidRDefault="0008784D" w:rsidP="002206D1">
      <w:pPr>
        <w:pStyle w:val="Paragraphedeliste"/>
        <w:numPr>
          <w:ilvl w:val="0"/>
          <w:numId w:val="7"/>
        </w:numPr>
      </w:pPr>
      <w:r>
        <w:t>Être passionné</w:t>
      </w:r>
    </w:p>
    <w:p w14:paraId="09FAB0DB" w14:textId="77777777" w:rsidR="0008784D" w:rsidRDefault="0008784D" w:rsidP="0008784D">
      <w:pPr>
        <w:pStyle w:val="Paragraphedeliste"/>
        <w:numPr>
          <w:ilvl w:val="0"/>
          <w:numId w:val="7"/>
        </w:numPr>
      </w:pPr>
      <w:r>
        <w:t>Avoir un bon relationnel et faire preuve de dynamisme et de motivation</w:t>
      </w:r>
    </w:p>
    <w:p w14:paraId="23BA2FBE" w14:textId="77777777" w:rsidR="00D05F30" w:rsidRDefault="00D05F30" w:rsidP="002206D1">
      <w:pPr>
        <w:pStyle w:val="Paragraphedeliste"/>
        <w:numPr>
          <w:ilvl w:val="0"/>
          <w:numId w:val="7"/>
        </w:numPr>
      </w:pPr>
      <w:r>
        <w:t>Savoir travailler en équipe (le candidat rejoindra une équipe de 4 salariés et de nombreux bénévoles)</w:t>
      </w:r>
    </w:p>
    <w:p w14:paraId="4E2DE39D" w14:textId="77777777" w:rsidR="00D05F30" w:rsidRDefault="00D05F30" w:rsidP="002206D1">
      <w:pPr>
        <w:pStyle w:val="Paragraphedeliste"/>
        <w:numPr>
          <w:ilvl w:val="0"/>
          <w:numId w:val="7"/>
        </w:numPr>
      </w:pPr>
      <w:r>
        <w:t>Avoir le sens des responsabilités</w:t>
      </w:r>
    </w:p>
    <w:p w14:paraId="288B64DA" w14:textId="77777777" w:rsidR="00D05F30" w:rsidRDefault="00D05F30" w:rsidP="002206D1">
      <w:pPr>
        <w:pStyle w:val="Paragraphedeliste"/>
        <w:numPr>
          <w:ilvl w:val="0"/>
          <w:numId w:val="7"/>
        </w:numPr>
      </w:pPr>
      <w:r>
        <w:t>Avoir l’esprit associatif</w:t>
      </w:r>
    </w:p>
    <w:p w14:paraId="6CA6AFD5" w14:textId="77777777" w:rsidR="00D05F30" w:rsidRDefault="00D05F30" w:rsidP="00D05F30">
      <w:pPr>
        <w:pStyle w:val="Paragraphedeliste"/>
        <w:numPr>
          <w:ilvl w:val="0"/>
          <w:numId w:val="7"/>
        </w:numPr>
      </w:pPr>
      <w:r>
        <w:t>Être rigoureux (se) et ponctuel(le)</w:t>
      </w:r>
    </w:p>
    <w:p w14:paraId="7429C64A" w14:textId="77777777" w:rsidR="00117516" w:rsidRDefault="00B25C58" w:rsidP="00B25C58">
      <w:r>
        <w:t xml:space="preserve">Merci d’adresser votre CV et lettre de motivation impérativement par mail à </w:t>
      </w:r>
      <w:hyperlink r:id="rId8" w:history="1">
        <w:r w:rsidRPr="002B2E11">
          <w:rPr>
            <w:rStyle w:val="Lienhypertexte"/>
          </w:rPr>
          <w:t>ugl@ugl.fr</w:t>
        </w:r>
      </w:hyperlink>
      <w:r>
        <w:t xml:space="preserve"> </w:t>
      </w:r>
    </w:p>
    <w:sectPr w:rsidR="00117516" w:rsidSect="00F3242C">
      <w:headerReference w:type="default" r:id="rId9"/>
      <w:footerReference w:type="default" r:id="rId10"/>
      <w:pgSz w:w="11906" w:h="16838" w:code="9"/>
      <w:pgMar w:top="1985" w:right="1134" w:bottom="155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659" w14:textId="77777777" w:rsidR="00E926E6" w:rsidRDefault="00E926E6" w:rsidP="000D438B">
      <w:r>
        <w:separator/>
      </w:r>
    </w:p>
  </w:endnote>
  <w:endnote w:type="continuationSeparator" w:id="0">
    <w:p w14:paraId="0A37501D" w14:textId="77777777" w:rsidR="00E926E6" w:rsidRDefault="00E926E6" w:rsidP="000D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C2DD" w14:textId="77777777" w:rsidR="00AE61C9" w:rsidRPr="00B75FA8" w:rsidRDefault="00FA75A8" w:rsidP="000D438B">
    <w:pPr>
      <w:rPr>
        <w:rFonts w:eastAsia="Times New Roman"/>
        <w:color w:val="808080"/>
        <w:sz w:val="24"/>
        <w:szCs w:val="24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8479" behindDoc="1" locked="0" layoutInCell="1" allowOverlap="1" wp14:anchorId="42AAAB1C" wp14:editId="28733A4C">
          <wp:simplePos x="0" y="0"/>
          <wp:positionH relativeFrom="column">
            <wp:posOffset>-209728</wp:posOffset>
          </wp:positionH>
          <wp:positionV relativeFrom="paragraph">
            <wp:posOffset>-392016</wp:posOffset>
          </wp:positionV>
          <wp:extent cx="6539023" cy="70492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bas 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4050" cy="70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C7B" w14:textId="77777777" w:rsidR="00E926E6" w:rsidRDefault="00E926E6" w:rsidP="000D438B">
      <w:r>
        <w:separator/>
      </w:r>
    </w:p>
  </w:footnote>
  <w:footnote w:type="continuationSeparator" w:id="0">
    <w:p w14:paraId="02EB378F" w14:textId="77777777" w:rsidR="00E926E6" w:rsidRDefault="00E926E6" w:rsidP="000D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FA1C" w14:textId="77777777" w:rsidR="008430F7" w:rsidRPr="007214D5" w:rsidRDefault="005B680D" w:rsidP="000D438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4624" behindDoc="1" locked="0" layoutInCell="1" allowOverlap="1" wp14:anchorId="0145DD94" wp14:editId="07777777">
          <wp:simplePos x="0" y="0"/>
          <wp:positionH relativeFrom="column">
            <wp:posOffset>-232410</wp:posOffset>
          </wp:positionH>
          <wp:positionV relativeFrom="paragraph">
            <wp:posOffset>25400</wp:posOffset>
          </wp:positionV>
          <wp:extent cx="6593205" cy="1000616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haut 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3205" cy="1000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038"/>
    <w:multiLevelType w:val="hybridMultilevel"/>
    <w:tmpl w:val="CD3AE1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94ECE"/>
    <w:multiLevelType w:val="hybridMultilevel"/>
    <w:tmpl w:val="0630B0B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334196"/>
    <w:multiLevelType w:val="hybridMultilevel"/>
    <w:tmpl w:val="BB58CE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E82C9E"/>
    <w:multiLevelType w:val="multilevel"/>
    <w:tmpl w:val="FA68F154"/>
    <w:styleLink w:val="Styl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36BE1"/>
    <w:multiLevelType w:val="hybridMultilevel"/>
    <w:tmpl w:val="BBF07A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85333"/>
    <w:multiLevelType w:val="hybridMultilevel"/>
    <w:tmpl w:val="077A15A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1073610">
    <w:abstractNumId w:val="3"/>
  </w:num>
  <w:num w:numId="2" w16cid:durableId="656810167">
    <w:abstractNumId w:val="3"/>
  </w:num>
  <w:num w:numId="3" w16cid:durableId="1889102665">
    <w:abstractNumId w:val="3"/>
  </w:num>
  <w:num w:numId="4" w16cid:durableId="2091271549">
    <w:abstractNumId w:val="4"/>
  </w:num>
  <w:num w:numId="5" w16cid:durableId="841703012">
    <w:abstractNumId w:val="0"/>
  </w:num>
  <w:num w:numId="6" w16cid:durableId="585378896">
    <w:abstractNumId w:val="5"/>
  </w:num>
  <w:num w:numId="7" w16cid:durableId="411119961">
    <w:abstractNumId w:val="2"/>
  </w:num>
  <w:num w:numId="8" w16cid:durableId="106838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42"/>
    <w:rsid w:val="000108D3"/>
    <w:rsid w:val="00035317"/>
    <w:rsid w:val="00045FA2"/>
    <w:rsid w:val="000460BD"/>
    <w:rsid w:val="000813C3"/>
    <w:rsid w:val="0008784D"/>
    <w:rsid w:val="000C2E0E"/>
    <w:rsid w:val="000C7A2F"/>
    <w:rsid w:val="000D438B"/>
    <w:rsid w:val="000F2117"/>
    <w:rsid w:val="00107C5A"/>
    <w:rsid w:val="00115617"/>
    <w:rsid w:val="00117516"/>
    <w:rsid w:val="001A07D0"/>
    <w:rsid w:val="001B396E"/>
    <w:rsid w:val="002206D1"/>
    <w:rsid w:val="0024178A"/>
    <w:rsid w:val="00274F1C"/>
    <w:rsid w:val="002A20B2"/>
    <w:rsid w:val="002C08F7"/>
    <w:rsid w:val="003261EF"/>
    <w:rsid w:val="003723C4"/>
    <w:rsid w:val="0038487A"/>
    <w:rsid w:val="003B13AA"/>
    <w:rsid w:val="00431DF5"/>
    <w:rsid w:val="004474B5"/>
    <w:rsid w:val="00447D8F"/>
    <w:rsid w:val="00480A22"/>
    <w:rsid w:val="00512EFE"/>
    <w:rsid w:val="0054594A"/>
    <w:rsid w:val="0054711D"/>
    <w:rsid w:val="00555F76"/>
    <w:rsid w:val="00586926"/>
    <w:rsid w:val="005B680D"/>
    <w:rsid w:val="005D0370"/>
    <w:rsid w:val="005E7C91"/>
    <w:rsid w:val="005F109A"/>
    <w:rsid w:val="00606BEA"/>
    <w:rsid w:val="0061223E"/>
    <w:rsid w:val="006820DF"/>
    <w:rsid w:val="00692429"/>
    <w:rsid w:val="00694AFA"/>
    <w:rsid w:val="00696AB8"/>
    <w:rsid w:val="00697F74"/>
    <w:rsid w:val="006B68F2"/>
    <w:rsid w:val="006E23C3"/>
    <w:rsid w:val="007214D5"/>
    <w:rsid w:val="00743360"/>
    <w:rsid w:val="007B646D"/>
    <w:rsid w:val="007B7222"/>
    <w:rsid w:val="007C636D"/>
    <w:rsid w:val="007D03FA"/>
    <w:rsid w:val="00801628"/>
    <w:rsid w:val="00836348"/>
    <w:rsid w:val="00840E3C"/>
    <w:rsid w:val="008430F7"/>
    <w:rsid w:val="008577A9"/>
    <w:rsid w:val="00858A26"/>
    <w:rsid w:val="00861E48"/>
    <w:rsid w:val="0093105B"/>
    <w:rsid w:val="009736C8"/>
    <w:rsid w:val="00975534"/>
    <w:rsid w:val="0098078F"/>
    <w:rsid w:val="009C42AE"/>
    <w:rsid w:val="00A065D0"/>
    <w:rsid w:val="00A16730"/>
    <w:rsid w:val="00A47C42"/>
    <w:rsid w:val="00A87F4D"/>
    <w:rsid w:val="00AC2262"/>
    <w:rsid w:val="00AE4234"/>
    <w:rsid w:val="00AE61C9"/>
    <w:rsid w:val="00B14F07"/>
    <w:rsid w:val="00B25C58"/>
    <w:rsid w:val="00B361FC"/>
    <w:rsid w:val="00B50C8B"/>
    <w:rsid w:val="00B74BB6"/>
    <w:rsid w:val="00B75FA8"/>
    <w:rsid w:val="00B87DEA"/>
    <w:rsid w:val="00BC26CB"/>
    <w:rsid w:val="00BC2C9E"/>
    <w:rsid w:val="00BD1C68"/>
    <w:rsid w:val="00BE1841"/>
    <w:rsid w:val="00BF10A0"/>
    <w:rsid w:val="00C43BDE"/>
    <w:rsid w:val="00C63E8F"/>
    <w:rsid w:val="00C6406B"/>
    <w:rsid w:val="00C75B02"/>
    <w:rsid w:val="00CA3E55"/>
    <w:rsid w:val="00CD5635"/>
    <w:rsid w:val="00D02985"/>
    <w:rsid w:val="00D05F30"/>
    <w:rsid w:val="00D61ECB"/>
    <w:rsid w:val="00DD377A"/>
    <w:rsid w:val="00E052F0"/>
    <w:rsid w:val="00E5164E"/>
    <w:rsid w:val="00E53AA7"/>
    <w:rsid w:val="00E926E6"/>
    <w:rsid w:val="00F15198"/>
    <w:rsid w:val="00F3242C"/>
    <w:rsid w:val="00F3792C"/>
    <w:rsid w:val="00F93F16"/>
    <w:rsid w:val="00FA75A8"/>
    <w:rsid w:val="00FC3ABF"/>
    <w:rsid w:val="00FC7688"/>
    <w:rsid w:val="11C4EDCB"/>
    <w:rsid w:val="1896BB8C"/>
    <w:rsid w:val="2904B392"/>
    <w:rsid w:val="29A9D7E2"/>
    <w:rsid w:val="2BB33466"/>
    <w:rsid w:val="2D254914"/>
    <w:rsid w:val="37D459C8"/>
    <w:rsid w:val="39929BA3"/>
    <w:rsid w:val="3E294348"/>
    <w:rsid w:val="4C347BE5"/>
    <w:rsid w:val="50C3FC64"/>
    <w:rsid w:val="53A6B651"/>
    <w:rsid w:val="5934A9F0"/>
    <w:rsid w:val="64980F69"/>
    <w:rsid w:val="66600FC6"/>
    <w:rsid w:val="72C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45B20"/>
  <w15:docId w15:val="{0F077290-83D4-4B9A-9A22-3CA91B35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98"/>
    <w:rPr>
      <w:rFonts w:cstheme="minorHAnsi"/>
    </w:rPr>
  </w:style>
  <w:style w:type="paragraph" w:styleId="Titre1">
    <w:name w:val="heading 1"/>
    <w:basedOn w:val="Normal"/>
    <w:next w:val="Normal"/>
    <w:link w:val="Titre1Car"/>
    <w:uiPriority w:val="3"/>
    <w:qFormat/>
    <w:rsid w:val="00F15198"/>
    <w:pPr>
      <w:keepNext/>
      <w:keepLines/>
      <w:pBdr>
        <w:bottom w:val="single" w:sz="6" w:space="0" w:color="03215A"/>
      </w:pBdr>
      <w:spacing w:before="360" w:after="120"/>
      <w:ind w:left="709" w:hanging="709"/>
      <w:jc w:val="both"/>
      <w:outlineLvl w:val="0"/>
    </w:pPr>
    <w:rPr>
      <w:rFonts w:ascii="Calibri" w:eastAsia="MS Gothic" w:hAnsi="Calibri" w:cs="Times New Roman"/>
      <w:b/>
      <w:bCs/>
      <w:color w:val="03215A"/>
      <w:sz w:val="28"/>
      <w:szCs w:val="28"/>
      <w:lang w:val="fr-BE"/>
    </w:rPr>
  </w:style>
  <w:style w:type="paragraph" w:styleId="Titre2">
    <w:name w:val="heading 2"/>
    <w:basedOn w:val="Normal"/>
    <w:next w:val="Normal"/>
    <w:link w:val="Titre2Car"/>
    <w:uiPriority w:val="4"/>
    <w:qFormat/>
    <w:rsid w:val="00F15198"/>
    <w:pPr>
      <w:spacing w:before="360" w:after="120"/>
      <w:ind w:left="340"/>
      <w:outlineLvl w:val="1"/>
    </w:pPr>
    <w:rPr>
      <w:rFonts w:ascii="Calibri" w:eastAsia="Calibri" w:hAnsi="Calibri" w:cs="Times New Roman"/>
      <w:b/>
      <w:color w:val="03215A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5"/>
    <w:qFormat/>
    <w:rsid w:val="00F15198"/>
    <w:pPr>
      <w:keepNext/>
      <w:keepLines/>
      <w:spacing w:before="360" w:after="0"/>
      <w:ind w:firstLine="709"/>
      <w:outlineLvl w:val="2"/>
    </w:pPr>
    <w:rPr>
      <w:rFonts w:ascii="Calibri" w:eastAsia="Times New Roman" w:hAnsi="Calibri" w:cs="Times New Roman"/>
      <w:b/>
      <w:bCs/>
      <w:color w:val="03215A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6"/>
    <w:qFormat/>
    <w:rsid w:val="00F15198"/>
    <w:pPr>
      <w:keepNext/>
      <w:keepLines/>
      <w:spacing w:before="360" w:after="0"/>
      <w:ind w:left="425" w:firstLine="697"/>
      <w:outlineLvl w:val="3"/>
    </w:pPr>
    <w:rPr>
      <w:rFonts w:ascii="Calibri" w:eastAsia="Times New Roman" w:hAnsi="Calibri" w:cs="Times New Roman"/>
      <w:b/>
      <w:bCs/>
      <w:color w:val="03215A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15198"/>
    <w:pPr>
      <w:pBdr>
        <w:top w:val="single" w:sz="4" w:space="2" w:color="03215A"/>
        <w:bottom w:val="single" w:sz="4" w:space="5" w:color="03215A"/>
      </w:pBdr>
      <w:spacing w:before="240" w:after="240" w:line="240" w:lineRule="auto"/>
      <w:contextualSpacing/>
      <w:jc w:val="center"/>
      <w:outlineLvl w:val="4"/>
    </w:pPr>
    <w:rPr>
      <w:rFonts w:ascii="Calibri" w:eastAsia="Calibri" w:hAnsi="Calibri" w:cs="Calibri"/>
      <w:b/>
      <w:color w:val="03215A"/>
      <w:sz w:val="36"/>
      <w:szCs w:val="3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94AFA"/>
    <w:pPr>
      <w:keepNext/>
      <w:keepLines/>
      <w:pBdr>
        <w:bottom w:val="single" w:sz="8" w:space="0" w:color="C00000"/>
      </w:pBdr>
      <w:spacing w:before="360" w:after="240"/>
      <w:ind w:left="709" w:hanging="709"/>
      <w:jc w:val="both"/>
      <w:outlineLvl w:val="5"/>
    </w:pPr>
    <w:rPr>
      <w:rFonts w:ascii="Calibri" w:eastAsia="Times New Roman" w:hAnsi="Calibri" w:cs="Times New Roman"/>
      <w:b/>
      <w:bCs/>
      <w:color w:val="C00000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94AFA"/>
    <w:pPr>
      <w:spacing w:before="360" w:after="120"/>
      <w:ind w:left="284"/>
      <w:outlineLvl w:val="6"/>
    </w:pPr>
    <w:rPr>
      <w:rFonts w:ascii="Calibri" w:eastAsia="Calibri" w:hAnsi="Calibri" w:cs="Times New Roman"/>
      <w:b/>
      <w:color w:val="00B050"/>
      <w:sz w:val="26"/>
      <w:szCs w:val="24"/>
      <w:u w:val="single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94AFA"/>
    <w:pPr>
      <w:keepNext/>
      <w:keepLines/>
      <w:spacing w:before="360" w:after="0"/>
      <w:ind w:firstLine="709"/>
      <w:outlineLvl w:val="7"/>
    </w:pPr>
    <w:rPr>
      <w:rFonts w:ascii="Calibri" w:eastAsia="Times New Roman" w:hAnsi="Calibri" w:cs="Times New Roman"/>
      <w:b/>
      <w:bCs/>
      <w:color w:val="03215A"/>
      <w:sz w:val="24"/>
      <w:u w:val="singl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94AFA"/>
    <w:pPr>
      <w:keepNext/>
      <w:keepLines/>
      <w:spacing w:before="360" w:after="0"/>
      <w:ind w:left="386" w:firstLine="697"/>
      <w:outlineLvl w:val="8"/>
    </w:pPr>
    <w:rPr>
      <w:rFonts w:ascii="Calibri" w:eastAsia="Times New Roman" w:hAnsi="Calibri" w:cs="Times New Roman"/>
      <w:b/>
      <w:bCs/>
      <w:color w:val="03215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3"/>
    <w:rsid w:val="00F15198"/>
    <w:rPr>
      <w:rFonts w:ascii="Calibri" w:eastAsia="MS Gothic" w:hAnsi="Calibri" w:cs="Times New Roman"/>
      <w:b/>
      <w:bCs/>
      <w:color w:val="03215A"/>
      <w:sz w:val="28"/>
      <w:szCs w:val="28"/>
      <w:lang w:val="fr-BE"/>
    </w:rPr>
  </w:style>
  <w:style w:type="character" w:customStyle="1" w:styleId="Titre2Car">
    <w:name w:val="Titre 2 Car"/>
    <w:basedOn w:val="Policepardfaut"/>
    <w:link w:val="Titre2"/>
    <w:uiPriority w:val="4"/>
    <w:rsid w:val="00F15198"/>
    <w:rPr>
      <w:rFonts w:ascii="Calibri" w:eastAsia="Calibri" w:hAnsi="Calibri" w:cs="Times New Roman"/>
      <w:b/>
      <w:color w:val="03215A"/>
      <w:sz w:val="26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3723C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5"/>
    <w:rsid w:val="00F15198"/>
    <w:rPr>
      <w:rFonts w:ascii="Calibri" w:eastAsia="Times New Roman" w:hAnsi="Calibri" w:cs="Times New Roman"/>
      <w:b/>
      <w:bCs/>
      <w:color w:val="03215A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6"/>
    <w:rsid w:val="00F15198"/>
    <w:rPr>
      <w:rFonts w:ascii="Calibri" w:eastAsia="Times New Roman" w:hAnsi="Calibri" w:cs="Times New Roman"/>
      <w:b/>
      <w:bCs/>
      <w:color w:val="03215A"/>
      <w:u w:val="single"/>
    </w:rPr>
  </w:style>
  <w:style w:type="paragraph" w:styleId="Sansinterligne">
    <w:name w:val="No Spacing"/>
    <w:aliases w:val="Titre principal"/>
    <w:basedOn w:val="Normal"/>
    <w:next w:val="Normal"/>
    <w:uiPriority w:val="1"/>
    <w:rsid w:val="00D61ECB"/>
    <w:pPr>
      <w:pBdr>
        <w:top w:val="single" w:sz="4" w:space="2" w:color="auto"/>
        <w:bottom w:val="single" w:sz="4" w:space="5" w:color="auto"/>
      </w:pBdr>
      <w:spacing w:before="240" w:after="240" w:line="240" w:lineRule="auto"/>
      <w:contextualSpacing/>
      <w:jc w:val="center"/>
    </w:pPr>
    <w:rPr>
      <w:b/>
      <w:i/>
      <w:color w:val="002060"/>
      <w:sz w:val="32"/>
    </w:rPr>
  </w:style>
  <w:style w:type="paragraph" w:customStyle="1" w:styleId="Introduction">
    <w:name w:val="Introduction"/>
    <w:basedOn w:val="Normal"/>
    <w:next w:val="Normal"/>
    <w:link w:val="IntroductionCar"/>
    <w:uiPriority w:val="2"/>
    <w:rsid w:val="007C636D"/>
    <w:rPr>
      <w:rFonts w:ascii="Comic Sans MS" w:hAnsi="Comic Sans MS" w:cstheme="minorBidi"/>
      <w:i/>
      <w:color w:val="606060"/>
      <w:sz w:val="30"/>
      <w:szCs w:val="30"/>
      <w:u w:val="single"/>
    </w:rPr>
  </w:style>
  <w:style w:type="character" w:customStyle="1" w:styleId="IntroductionCar">
    <w:name w:val="Introduction Car"/>
    <w:basedOn w:val="Policepardfaut"/>
    <w:link w:val="Introduction"/>
    <w:uiPriority w:val="2"/>
    <w:rsid w:val="007C636D"/>
    <w:rPr>
      <w:rFonts w:ascii="Comic Sans MS" w:hAnsi="Comic Sans MS"/>
      <w:i/>
      <w:color w:val="606060"/>
      <w:sz w:val="30"/>
      <w:szCs w:val="30"/>
      <w:u w:val="single"/>
    </w:rPr>
  </w:style>
  <w:style w:type="paragraph" w:styleId="Titre">
    <w:name w:val="Title"/>
    <w:basedOn w:val="Normal"/>
    <w:next w:val="Normal"/>
    <w:link w:val="TitreCar"/>
    <w:uiPriority w:val="1"/>
    <w:qFormat/>
    <w:rsid w:val="00F15198"/>
    <w:pPr>
      <w:shd w:val="clear" w:color="auto" w:fill="03215A"/>
      <w:spacing w:before="240" w:after="240" w:line="240" w:lineRule="auto"/>
      <w:contextualSpacing/>
      <w:jc w:val="center"/>
      <w:outlineLvl w:val="8"/>
    </w:pPr>
    <w:rPr>
      <w:rFonts w:ascii="Calibri" w:eastAsia="Calibri" w:hAnsi="Calibri" w:cs="Calibri"/>
      <w:b/>
      <w:color w:val="FFFFFF"/>
      <w:sz w:val="36"/>
      <w:szCs w:val="36"/>
    </w:rPr>
  </w:style>
  <w:style w:type="character" w:customStyle="1" w:styleId="TitreCar">
    <w:name w:val="Titre Car"/>
    <w:basedOn w:val="Policepardfaut"/>
    <w:link w:val="Titre"/>
    <w:uiPriority w:val="1"/>
    <w:rsid w:val="00F15198"/>
    <w:rPr>
      <w:rFonts w:ascii="Calibri" w:eastAsia="Calibri" w:hAnsi="Calibri" w:cs="Calibri"/>
      <w:b/>
      <w:color w:val="FFFFFF"/>
      <w:sz w:val="36"/>
      <w:szCs w:val="36"/>
      <w:shd w:val="clear" w:color="auto" w:fill="03215A"/>
    </w:rPr>
  </w:style>
  <w:style w:type="paragraph" w:styleId="En-tte">
    <w:name w:val="header"/>
    <w:basedOn w:val="Normal"/>
    <w:link w:val="En-tteCar"/>
    <w:uiPriority w:val="99"/>
    <w:unhideWhenUsed/>
    <w:rsid w:val="000C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A2F"/>
    <w:rPr>
      <w:rFonts w:ascii="Comic Sans MS" w:hAnsi="Comic Sans M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C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A2F"/>
    <w:rPr>
      <w:rFonts w:ascii="Comic Sans MS" w:hAnsi="Comic Sans MS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A2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B7222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F15198"/>
    <w:rPr>
      <w:rFonts w:ascii="Calibri" w:eastAsia="Calibri" w:hAnsi="Calibri" w:cs="Calibri"/>
      <w:b/>
      <w:color w:val="03215A"/>
      <w:sz w:val="36"/>
      <w:szCs w:val="34"/>
    </w:rPr>
  </w:style>
  <w:style w:type="character" w:customStyle="1" w:styleId="Titre6Car">
    <w:name w:val="Titre 6 Car"/>
    <w:basedOn w:val="Policepardfaut"/>
    <w:link w:val="Titre6"/>
    <w:uiPriority w:val="9"/>
    <w:rsid w:val="00694AFA"/>
    <w:rPr>
      <w:rFonts w:ascii="Calibri" w:eastAsia="Times New Roman" w:hAnsi="Calibri" w:cs="Times New Roman"/>
      <w:b/>
      <w:bCs/>
      <w:color w:val="C00000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694AFA"/>
    <w:rPr>
      <w:rFonts w:ascii="Calibri" w:eastAsia="Calibri" w:hAnsi="Calibri" w:cs="Times New Roman"/>
      <w:b/>
      <w:color w:val="00B050"/>
      <w:sz w:val="26"/>
      <w:szCs w:val="24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694AFA"/>
    <w:rPr>
      <w:rFonts w:ascii="Calibri" w:eastAsia="Times New Roman" w:hAnsi="Calibri" w:cs="Times New Roman"/>
      <w:b/>
      <w:bCs/>
      <w:color w:val="03215A"/>
      <w:sz w:val="24"/>
      <w:u w:val="single"/>
    </w:rPr>
  </w:style>
  <w:style w:type="character" w:customStyle="1" w:styleId="Titre9Car">
    <w:name w:val="Titre 9 Car"/>
    <w:basedOn w:val="Policepardfaut"/>
    <w:link w:val="Titre9"/>
    <w:uiPriority w:val="9"/>
    <w:rsid w:val="00694AFA"/>
    <w:rPr>
      <w:rFonts w:ascii="Calibri" w:eastAsia="Times New Roman" w:hAnsi="Calibri" w:cs="Times New Roman"/>
      <w:b/>
      <w:bCs/>
      <w:color w:val="03215A"/>
    </w:rPr>
  </w:style>
  <w:style w:type="numbering" w:customStyle="1" w:styleId="Style1">
    <w:name w:val="Style1"/>
    <w:uiPriority w:val="99"/>
    <w:rsid w:val="00D0298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l@ugl.f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col\Documents\Mod&#232;les%20Office%20personnalis&#233;s\Papier%20&#224;%20lettre%20UGL%20-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779C490C7D44B9AB91C01D9F6720B" ma:contentTypeVersion="14" ma:contentTypeDescription="Crée un document." ma:contentTypeScope="" ma:versionID="61f8226dc4c8c764dc225997088a1787">
  <xsd:schema xmlns:xsd="http://www.w3.org/2001/XMLSchema" xmlns:xs="http://www.w3.org/2001/XMLSchema" xmlns:p="http://schemas.microsoft.com/office/2006/metadata/properties" xmlns:ns2="d3fd142c-32da-4bb1-8ff5-adc465297ef8" xmlns:ns3="aba38782-fa23-40a5-9803-e513f9c8fe27" targetNamespace="http://schemas.microsoft.com/office/2006/metadata/properties" ma:root="true" ma:fieldsID="d4c4fdb79ca42ee84afeb7f008b57ab2" ns2:_="" ns3:_="">
    <xsd:import namespace="d3fd142c-32da-4bb1-8ff5-adc465297ef8"/>
    <xsd:import namespace="aba38782-fa23-40a5-9803-e513f9c8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d142c-32da-4bb1-8ff5-adc46529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e3b462f-a908-425c-b5e6-2065d8500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38782-fa23-40a5-9803-e513f9c8fe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7152fb-fa63-4eda-a323-4cdc35abdec9}" ma:internalName="TaxCatchAll" ma:showField="CatchAllData" ma:web="aba38782-fa23-40a5-9803-e513f9c8f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d142c-32da-4bb1-8ff5-adc465297ef8">
      <Terms xmlns="http://schemas.microsoft.com/office/infopath/2007/PartnerControls"/>
    </lcf76f155ced4ddcb4097134ff3c332f>
    <TaxCatchAll xmlns="aba38782-fa23-40a5-9803-e513f9c8fe27" xsi:nil="true"/>
  </documentManagement>
</p:properties>
</file>

<file path=customXml/itemProps1.xml><?xml version="1.0" encoding="utf-8"?>
<ds:datastoreItem xmlns:ds="http://schemas.openxmlformats.org/officeDocument/2006/customXml" ds:itemID="{E2439586-EF93-428B-A711-A69329686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FF3D4-84D0-41B3-84CE-BDD2DA50DC2B}"/>
</file>

<file path=customXml/itemProps3.xml><?xml version="1.0" encoding="utf-8"?>
<ds:datastoreItem xmlns:ds="http://schemas.openxmlformats.org/officeDocument/2006/customXml" ds:itemID="{4A338647-1006-42AA-9AAD-F90E2553383F}"/>
</file>

<file path=customXml/itemProps4.xml><?xml version="1.0" encoding="utf-8"?>
<ds:datastoreItem xmlns:ds="http://schemas.openxmlformats.org/officeDocument/2006/customXml" ds:itemID="{7479B0D4-40DA-4E05-BDB2-9DCD98E2854E}"/>
</file>

<file path=docProps/app.xml><?xml version="1.0" encoding="utf-8"?>
<Properties xmlns="http://schemas.openxmlformats.org/officeDocument/2006/extended-properties" xmlns:vt="http://schemas.openxmlformats.org/officeDocument/2006/docPropsVTypes">
  <Template>D:\nicol\Documents\Modèles Office personnalisés\Papier à lettre UGL - Portrait.dotx</Template>
  <TotalTime>1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Campanile</dc:creator>
  <cp:lastModifiedBy>Cécile Rousseau</cp:lastModifiedBy>
  <cp:revision>2</cp:revision>
  <cp:lastPrinted>2016-11-15T16:41:00Z</cp:lastPrinted>
  <dcterms:created xsi:type="dcterms:W3CDTF">2025-07-03T09:20:00Z</dcterms:created>
  <dcterms:modified xsi:type="dcterms:W3CDTF">2025-07-03T09:20:00Z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0x010100D05779C490C7D44B9AB91C01D9F6720B</vt:lpwstr>
  </property>
</Properties>
</file>